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A0054">
        <w:rPr>
          <w:rFonts w:ascii="Times New Roman" w:hAnsi="Times New Roman"/>
          <w:noProof/>
          <w:color w:val="000000"/>
          <w:sz w:val="28"/>
          <w:szCs w:val="28"/>
        </w:rPr>
        <w:t>01.12.2019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A0054">
        <w:rPr>
          <w:rFonts w:ascii="Times New Roman" w:hAnsi="Times New Roman"/>
          <w:noProof/>
          <w:color w:val="000000"/>
          <w:sz w:val="28"/>
          <w:szCs w:val="28"/>
        </w:rPr>
        <w:t>31.12.2019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(7.67%)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 (17.20%)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(5.03%)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(2.65%)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 (57.14%)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 Красноярский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(11.54%)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(19.23%)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(15.38%)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(34.62%)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(58.33%)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Pr="00887EF9" w:rsidRDefault="00CA0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054" w:rsidRDefault="00CA0054" w:rsidP="00CA00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054" w:rsidRDefault="00CA0054" w:rsidP="00CA00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5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A0054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70C2-BC5E-46F9-AEDC-574E63BC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2020-01-13T07:41:00Z</dcterms:created>
  <dcterms:modified xsi:type="dcterms:W3CDTF">2020-01-13T07:41:00Z</dcterms:modified>
</cp:coreProperties>
</file>